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B2D" w:rsidRDefault="00162B2D" w:rsidP="00813148">
      <w:pPr>
        <w:pStyle w:val="Con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62B2D" w:rsidRDefault="00162B2D" w:rsidP="00813148">
      <w:pPr>
        <w:pStyle w:val="Con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62B2D" w:rsidRDefault="00162B2D" w:rsidP="00813148">
      <w:pPr>
        <w:pStyle w:val="Con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62B2D" w:rsidRDefault="00162B2D" w:rsidP="00813148">
      <w:pPr>
        <w:pStyle w:val="Con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62B2D" w:rsidRPr="00B66F68" w:rsidRDefault="00162B2D" w:rsidP="000418C8">
      <w:pPr>
        <w:pStyle w:val="ConsNonformat"/>
        <w:widowControl/>
        <w:jc w:val="center"/>
        <w:rPr>
          <w:rFonts w:ascii="Times New Roman" w:hAnsi="Times New Roman"/>
          <w:b/>
          <w:bCs/>
          <w:sz w:val="52"/>
          <w:szCs w:val="52"/>
          <w:u w:val="single"/>
        </w:rPr>
      </w:pPr>
      <w:r w:rsidRPr="00B66F68">
        <w:rPr>
          <w:rFonts w:ascii="Times New Roman" w:hAnsi="Times New Roman"/>
          <w:b/>
          <w:bCs/>
          <w:sz w:val="52"/>
          <w:szCs w:val="52"/>
          <w:u w:val="single"/>
        </w:rPr>
        <w:t>МУНИЦИПАЛЬНОЕ ОБРАЗОВАНИЕ ДОБРОМЫСЛОВСКИЙ СЕЛЬСОВЕТ</w:t>
      </w:r>
    </w:p>
    <w:p w:rsidR="00162B2D" w:rsidRDefault="00162B2D" w:rsidP="000418C8">
      <w:pPr>
        <w:pStyle w:val="ConsNormal"/>
        <w:widowControl/>
        <w:ind w:firstLine="0"/>
        <w:jc w:val="center"/>
        <w:rPr>
          <w:rFonts w:ascii="Times New Roman" w:hAnsi="Times New Roman"/>
          <w:sz w:val="52"/>
          <w:szCs w:val="52"/>
          <w:vertAlign w:val="superscript"/>
        </w:rPr>
      </w:pPr>
      <w:r>
        <w:rPr>
          <w:rFonts w:ascii="Times New Roman" w:hAnsi="Times New Roman"/>
          <w:sz w:val="52"/>
          <w:szCs w:val="52"/>
          <w:vertAlign w:val="superscript"/>
        </w:rPr>
        <w:t>наименование м</w:t>
      </w:r>
      <w:r w:rsidRPr="00B66F68">
        <w:rPr>
          <w:rFonts w:ascii="Times New Roman" w:hAnsi="Times New Roman"/>
          <w:sz w:val="52"/>
          <w:szCs w:val="52"/>
          <w:vertAlign w:val="superscript"/>
        </w:rPr>
        <w:t>униципального образования</w:t>
      </w:r>
    </w:p>
    <w:p w:rsidR="00162B2D" w:rsidRDefault="00162B2D" w:rsidP="000418C8">
      <w:pPr>
        <w:pStyle w:val="ConsNormal"/>
        <w:widowControl/>
        <w:ind w:firstLine="0"/>
        <w:jc w:val="center"/>
        <w:rPr>
          <w:rFonts w:ascii="Times New Roman" w:hAnsi="Times New Roman"/>
          <w:sz w:val="52"/>
          <w:szCs w:val="52"/>
          <w:vertAlign w:val="superscript"/>
        </w:rPr>
      </w:pPr>
    </w:p>
    <w:p w:rsidR="00162B2D" w:rsidRDefault="00162B2D" w:rsidP="000418C8">
      <w:pPr>
        <w:pStyle w:val="ConsNormal"/>
        <w:widowControl/>
        <w:ind w:firstLine="0"/>
        <w:jc w:val="center"/>
        <w:rPr>
          <w:rFonts w:ascii="Times New Roman" w:hAnsi="Times New Roman"/>
          <w:sz w:val="52"/>
          <w:szCs w:val="52"/>
          <w:vertAlign w:val="superscript"/>
        </w:rPr>
      </w:pPr>
    </w:p>
    <w:p w:rsidR="00162B2D" w:rsidRPr="00B66F68" w:rsidRDefault="00162B2D" w:rsidP="000418C8">
      <w:pPr>
        <w:pStyle w:val="ConsNormal"/>
        <w:widowControl/>
        <w:ind w:firstLine="0"/>
        <w:jc w:val="center"/>
        <w:rPr>
          <w:rFonts w:ascii="Times New Roman" w:hAnsi="Times New Roman"/>
          <w:sz w:val="52"/>
          <w:szCs w:val="52"/>
          <w:vertAlign w:val="superscript"/>
        </w:rPr>
      </w:pPr>
    </w:p>
    <w:p w:rsidR="00162B2D" w:rsidRDefault="00162B2D" w:rsidP="000418C8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Реестр муниципального жилищного фонда</w:t>
      </w:r>
    </w:p>
    <w:p w:rsidR="00162B2D" w:rsidRPr="00B66F68" w:rsidRDefault="00162B2D" w:rsidP="000418C8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162B2D" w:rsidRDefault="00162B2D" w:rsidP="000418C8"/>
    <w:p w:rsidR="00162B2D" w:rsidRDefault="00162B2D" w:rsidP="000418C8"/>
    <w:p w:rsidR="00162B2D" w:rsidRDefault="00162B2D" w:rsidP="000418C8"/>
    <w:p w:rsidR="00162B2D" w:rsidRDefault="00162B2D" w:rsidP="000418C8">
      <w:pPr>
        <w:jc w:val="right"/>
      </w:pPr>
    </w:p>
    <w:p w:rsidR="00162B2D" w:rsidRDefault="00162B2D" w:rsidP="000418C8">
      <w:pPr>
        <w:jc w:val="right"/>
      </w:pPr>
    </w:p>
    <w:p w:rsidR="00162B2D" w:rsidRDefault="00162B2D" w:rsidP="000418C8">
      <w:pPr>
        <w:jc w:val="right"/>
      </w:pPr>
    </w:p>
    <w:p w:rsidR="00162B2D" w:rsidRDefault="00162B2D" w:rsidP="000418C8">
      <w:pPr>
        <w:jc w:val="right"/>
      </w:pPr>
    </w:p>
    <w:p w:rsidR="00162B2D" w:rsidRDefault="00162B2D" w:rsidP="000418C8">
      <w:pPr>
        <w:jc w:val="right"/>
      </w:pPr>
    </w:p>
    <w:p w:rsidR="00162B2D" w:rsidRDefault="00162B2D" w:rsidP="000418C8">
      <w:pPr>
        <w:jc w:val="right"/>
      </w:pPr>
    </w:p>
    <w:p w:rsidR="00162B2D" w:rsidRDefault="00162B2D" w:rsidP="000418C8">
      <w:pPr>
        <w:jc w:val="right"/>
      </w:pPr>
    </w:p>
    <w:p w:rsidR="00162B2D" w:rsidRDefault="00162B2D" w:rsidP="000418C8">
      <w:pPr>
        <w:jc w:val="right"/>
      </w:pPr>
    </w:p>
    <w:p w:rsidR="00162B2D" w:rsidRDefault="00162B2D" w:rsidP="000418C8">
      <w:pPr>
        <w:jc w:val="right"/>
      </w:pPr>
    </w:p>
    <w:p w:rsidR="00162B2D" w:rsidRDefault="00162B2D" w:rsidP="000418C8">
      <w:pPr>
        <w:jc w:val="right"/>
      </w:pPr>
    </w:p>
    <w:p w:rsidR="00162B2D" w:rsidRDefault="00162B2D" w:rsidP="000418C8">
      <w:pPr>
        <w:jc w:val="right"/>
      </w:pPr>
    </w:p>
    <w:p w:rsidR="00162B2D" w:rsidRDefault="00162B2D" w:rsidP="000418C8">
      <w:pPr>
        <w:jc w:val="right"/>
      </w:pPr>
    </w:p>
    <w:p w:rsidR="00162B2D" w:rsidRDefault="00162B2D" w:rsidP="000418C8">
      <w:pPr>
        <w:jc w:val="right"/>
      </w:pPr>
    </w:p>
    <w:p w:rsidR="00162B2D" w:rsidRDefault="00162B2D" w:rsidP="000418C8">
      <w:pPr>
        <w:jc w:val="right"/>
        <w:rPr>
          <w:sz w:val="28"/>
          <w:szCs w:val="28"/>
        </w:rPr>
      </w:pPr>
      <w:r>
        <w:rPr>
          <w:sz w:val="28"/>
          <w:szCs w:val="28"/>
        </w:rPr>
        <w:t>Начато _01.01.2014______</w:t>
      </w:r>
    </w:p>
    <w:p w:rsidR="00162B2D" w:rsidRPr="00B66F68" w:rsidRDefault="00162B2D" w:rsidP="000418C8">
      <w:pPr>
        <w:jc w:val="right"/>
        <w:rPr>
          <w:sz w:val="28"/>
          <w:szCs w:val="28"/>
        </w:rPr>
      </w:pPr>
      <w:r>
        <w:rPr>
          <w:sz w:val="28"/>
          <w:szCs w:val="28"/>
        </w:rPr>
        <w:t>Окончено________________</w:t>
      </w:r>
    </w:p>
    <w:p w:rsidR="00162B2D" w:rsidRDefault="00162B2D" w:rsidP="00813148">
      <w:pPr>
        <w:pStyle w:val="Con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62B2D" w:rsidRDefault="00162B2D" w:rsidP="00813148">
      <w:pPr>
        <w:pStyle w:val="Con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62B2D" w:rsidRDefault="00162B2D" w:rsidP="00813148">
      <w:pPr>
        <w:pStyle w:val="Con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62B2D" w:rsidRDefault="00162B2D" w:rsidP="00813148">
      <w:pPr>
        <w:pStyle w:val="Con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62B2D" w:rsidRDefault="00162B2D" w:rsidP="00813148">
      <w:pPr>
        <w:pStyle w:val="Con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164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1"/>
        <w:gridCol w:w="1650"/>
        <w:gridCol w:w="1210"/>
        <w:gridCol w:w="1430"/>
        <w:gridCol w:w="880"/>
        <w:gridCol w:w="1619"/>
        <w:gridCol w:w="1213"/>
        <w:gridCol w:w="1465"/>
        <w:gridCol w:w="531"/>
        <w:gridCol w:w="709"/>
        <w:gridCol w:w="731"/>
        <w:gridCol w:w="720"/>
        <w:gridCol w:w="1080"/>
        <w:gridCol w:w="974"/>
        <w:gridCol w:w="900"/>
        <w:gridCol w:w="697"/>
      </w:tblGrid>
      <w:tr w:rsidR="00162B2D" w:rsidTr="00E54071">
        <w:trPr>
          <w:cantSplit/>
          <w:trHeight w:val="280"/>
        </w:trPr>
        <w:tc>
          <w:tcPr>
            <w:tcW w:w="631" w:type="dxa"/>
            <w:vMerge w:val="restart"/>
          </w:tcPr>
          <w:p w:rsidR="00162B2D" w:rsidRDefault="00162B2D">
            <w:pPr>
              <w:pStyle w:val="Con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2860" w:type="dxa"/>
            <w:gridSpan w:val="2"/>
            <w:vMerge w:val="restart"/>
          </w:tcPr>
          <w:p w:rsidR="00162B2D" w:rsidRDefault="00162B2D">
            <w:pPr>
              <w:pStyle w:val="Con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Правообладатель</w:t>
            </w:r>
          </w:p>
        </w:tc>
        <w:tc>
          <w:tcPr>
            <w:tcW w:w="1430" w:type="dxa"/>
            <w:vMerge w:val="restart"/>
          </w:tcPr>
          <w:p w:rsidR="00162B2D" w:rsidRDefault="00162B2D">
            <w:pPr>
              <w:pStyle w:val="Con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права, основание (номер, дата)</w:t>
            </w:r>
          </w:p>
        </w:tc>
        <w:tc>
          <w:tcPr>
            <w:tcW w:w="880" w:type="dxa"/>
            <w:vMerge w:val="restart"/>
          </w:tcPr>
          <w:p w:rsidR="00162B2D" w:rsidRDefault="00162B2D">
            <w:pPr>
              <w:pStyle w:val="Con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включения в реестр</w:t>
            </w:r>
          </w:p>
        </w:tc>
        <w:tc>
          <w:tcPr>
            <w:tcW w:w="1619" w:type="dxa"/>
            <w:vMerge w:val="restart"/>
          </w:tcPr>
          <w:p w:rsidR="00162B2D" w:rsidRDefault="00162B2D">
            <w:pPr>
              <w:pStyle w:val="Con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и характеристика объекта (этажность, материал постройки и пр.)</w:t>
            </w:r>
          </w:p>
        </w:tc>
        <w:tc>
          <w:tcPr>
            <w:tcW w:w="1213" w:type="dxa"/>
            <w:vMerge w:val="restart"/>
          </w:tcPr>
          <w:p w:rsidR="00162B2D" w:rsidRDefault="00162B2D">
            <w:pPr>
              <w:pStyle w:val="Con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Инвентарный и кадастровый номер</w:t>
            </w:r>
          </w:p>
        </w:tc>
        <w:tc>
          <w:tcPr>
            <w:tcW w:w="1465" w:type="dxa"/>
            <w:vMerge w:val="restart"/>
          </w:tcPr>
          <w:p w:rsidR="00162B2D" w:rsidRDefault="00162B2D">
            <w:pPr>
              <w:pStyle w:val="Con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Местонахождение (адрес)</w:t>
            </w:r>
          </w:p>
        </w:tc>
        <w:tc>
          <w:tcPr>
            <w:tcW w:w="2691" w:type="dxa"/>
            <w:gridSpan w:val="4"/>
          </w:tcPr>
          <w:p w:rsidR="00162B2D" w:rsidRDefault="00162B2D">
            <w:pPr>
              <w:pStyle w:val="Con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</w:t>
            </w:r>
          </w:p>
        </w:tc>
        <w:tc>
          <w:tcPr>
            <w:tcW w:w="1080" w:type="dxa"/>
            <w:vMerge w:val="restart"/>
          </w:tcPr>
          <w:p w:rsidR="00162B2D" w:rsidRDefault="00162B2D">
            <w:pPr>
              <w:pStyle w:val="Con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постройки,</w:t>
            </w:r>
          </w:p>
          <w:p w:rsidR="00162B2D" w:rsidRDefault="00162B2D">
            <w:pPr>
              <w:pStyle w:val="Con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ввода (приобретения)</w:t>
            </w:r>
          </w:p>
        </w:tc>
        <w:tc>
          <w:tcPr>
            <w:tcW w:w="974" w:type="dxa"/>
            <w:vMerge w:val="restart"/>
          </w:tcPr>
          <w:p w:rsidR="00162B2D" w:rsidRDefault="00162B2D">
            <w:pPr>
              <w:pStyle w:val="Con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Первоначально- восстановительная стоимость, </w:t>
            </w:r>
          </w:p>
          <w:p w:rsidR="00162B2D" w:rsidRDefault="00162B2D">
            <w:pPr>
              <w:pStyle w:val="Con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900" w:type="dxa"/>
            <w:vMerge w:val="restart"/>
          </w:tcPr>
          <w:p w:rsidR="00162B2D" w:rsidRDefault="00162B2D">
            <w:pPr>
              <w:pStyle w:val="Con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Остаточная стоимость, </w:t>
            </w:r>
          </w:p>
          <w:p w:rsidR="00162B2D" w:rsidRDefault="00162B2D">
            <w:pPr>
              <w:pStyle w:val="Con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697" w:type="dxa"/>
            <w:vMerge w:val="restart"/>
          </w:tcPr>
          <w:p w:rsidR="00162B2D" w:rsidRDefault="00162B2D">
            <w:pPr>
              <w:pStyle w:val="Con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определения остаточной стоимости</w:t>
            </w:r>
          </w:p>
        </w:tc>
      </w:tr>
      <w:tr w:rsidR="00162B2D" w:rsidTr="00E54071">
        <w:trPr>
          <w:cantSplit/>
          <w:trHeight w:val="260"/>
        </w:trPr>
        <w:tc>
          <w:tcPr>
            <w:tcW w:w="631" w:type="dxa"/>
            <w:vMerge/>
            <w:vAlign w:val="center"/>
          </w:tcPr>
          <w:p w:rsidR="00162B2D" w:rsidRDefault="00162B2D">
            <w:pPr>
              <w:rPr>
                <w:sz w:val="16"/>
                <w:szCs w:val="16"/>
              </w:rPr>
            </w:pPr>
          </w:p>
        </w:tc>
        <w:tc>
          <w:tcPr>
            <w:tcW w:w="2860" w:type="dxa"/>
            <w:gridSpan w:val="2"/>
            <w:vMerge/>
            <w:vAlign w:val="center"/>
          </w:tcPr>
          <w:p w:rsidR="00162B2D" w:rsidRDefault="00162B2D">
            <w:pPr>
              <w:rPr>
                <w:sz w:val="16"/>
                <w:szCs w:val="16"/>
              </w:rPr>
            </w:pPr>
          </w:p>
        </w:tc>
        <w:tc>
          <w:tcPr>
            <w:tcW w:w="1430" w:type="dxa"/>
            <w:vMerge/>
            <w:vAlign w:val="center"/>
          </w:tcPr>
          <w:p w:rsidR="00162B2D" w:rsidRDefault="00162B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162B2D" w:rsidRDefault="00162B2D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  <w:vMerge/>
            <w:vAlign w:val="center"/>
          </w:tcPr>
          <w:p w:rsidR="00162B2D" w:rsidRDefault="00162B2D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vAlign w:val="center"/>
          </w:tcPr>
          <w:p w:rsidR="00162B2D" w:rsidRDefault="00162B2D">
            <w:pPr>
              <w:rPr>
                <w:sz w:val="16"/>
                <w:szCs w:val="16"/>
              </w:rPr>
            </w:pPr>
          </w:p>
        </w:tc>
        <w:tc>
          <w:tcPr>
            <w:tcW w:w="1465" w:type="dxa"/>
            <w:vMerge/>
            <w:vAlign w:val="center"/>
          </w:tcPr>
          <w:p w:rsidR="00162B2D" w:rsidRDefault="00162B2D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vMerge w:val="restart"/>
          </w:tcPr>
          <w:p w:rsidR="00162B2D" w:rsidRDefault="00162B2D">
            <w:pPr>
              <w:pStyle w:val="Con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штук или погонных метров</w:t>
            </w:r>
          </w:p>
        </w:tc>
        <w:tc>
          <w:tcPr>
            <w:tcW w:w="2160" w:type="dxa"/>
            <w:gridSpan w:val="3"/>
          </w:tcPr>
          <w:p w:rsidR="00162B2D" w:rsidRDefault="00162B2D">
            <w:pPr>
              <w:pStyle w:val="Con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Площадь     (кв.метров)</w:t>
            </w:r>
          </w:p>
        </w:tc>
        <w:tc>
          <w:tcPr>
            <w:tcW w:w="1080" w:type="dxa"/>
            <w:vMerge/>
            <w:vAlign w:val="center"/>
          </w:tcPr>
          <w:p w:rsidR="00162B2D" w:rsidRDefault="00162B2D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vMerge/>
            <w:vAlign w:val="center"/>
          </w:tcPr>
          <w:p w:rsidR="00162B2D" w:rsidRDefault="00162B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162B2D" w:rsidRDefault="00162B2D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vMerge/>
            <w:vAlign w:val="center"/>
          </w:tcPr>
          <w:p w:rsidR="00162B2D" w:rsidRDefault="00162B2D">
            <w:pPr>
              <w:rPr>
                <w:sz w:val="16"/>
                <w:szCs w:val="16"/>
              </w:rPr>
            </w:pPr>
          </w:p>
        </w:tc>
      </w:tr>
      <w:tr w:rsidR="00162B2D" w:rsidTr="00E54071">
        <w:trPr>
          <w:cantSplit/>
          <w:trHeight w:val="322"/>
        </w:trPr>
        <w:tc>
          <w:tcPr>
            <w:tcW w:w="631" w:type="dxa"/>
            <w:vMerge/>
            <w:vAlign w:val="center"/>
          </w:tcPr>
          <w:p w:rsidR="00162B2D" w:rsidRDefault="00162B2D">
            <w:pPr>
              <w:rPr>
                <w:sz w:val="16"/>
                <w:szCs w:val="16"/>
              </w:rPr>
            </w:pPr>
          </w:p>
        </w:tc>
        <w:tc>
          <w:tcPr>
            <w:tcW w:w="2860" w:type="dxa"/>
            <w:gridSpan w:val="2"/>
            <w:vMerge/>
            <w:vAlign w:val="center"/>
          </w:tcPr>
          <w:p w:rsidR="00162B2D" w:rsidRDefault="00162B2D">
            <w:pPr>
              <w:rPr>
                <w:sz w:val="16"/>
                <w:szCs w:val="16"/>
              </w:rPr>
            </w:pPr>
          </w:p>
        </w:tc>
        <w:tc>
          <w:tcPr>
            <w:tcW w:w="1430" w:type="dxa"/>
            <w:vMerge/>
            <w:vAlign w:val="center"/>
          </w:tcPr>
          <w:p w:rsidR="00162B2D" w:rsidRDefault="00162B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162B2D" w:rsidRDefault="00162B2D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  <w:vMerge/>
            <w:vAlign w:val="center"/>
          </w:tcPr>
          <w:p w:rsidR="00162B2D" w:rsidRDefault="00162B2D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vAlign w:val="center"/>
          </w:tcPr>
          <w:p w:rsidR="00162B2D" w:rsidRDefault="00162B2D">
            <w:pPr>
              <w:rPr>
                <w:sz w:val="16"/>
                <w:szCs w:val="16"/>
              </w:rPr>
            </w:pPr>
          </w:p>
        </w:tc>
        <w:tc>
          <w:tcPr>
            <w:tcW w:w="1465" w:type="dxa"/>
            <w:vMerge/>
            <w:vAlign w:val="center"/>
          </w:tcPr>
          <w:p w:rsidR="00162B2D" w:rsidRDefault="00162B2D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vMerge/>
            <w:vAlign w:val="center"/>
          </w:tcPr>
          <w:p w:rsidR="00162B2D" w:rsidRDefault="00162B2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162B2D" w:rsidRDefault="00162B2D">
            <w:pPr>
              <w:pStyle w:val="Con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</w:t>
            </w:r>
          </w:p>
        </w:tc>
        <w:tc>
          <w:tcPr>
            <w:tcW w:w="731" w:type="dxa"/>
            <w:vMerge w:val="restart"/>
          </w:tcPr>
          <w:p w:rsidR="00162B2D" w:rsidRDefault="00162B2D">
            <w:pPr>
              <w:pStyle w:val="Con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полезная</w:t>
            </w:r>
          </w:p>
        </w:tc>
        <w:tc>
          <w:tcPr>
            <w:tcW w:w="720" w:type="dxa"/>
            <w:vMerge w:val="restart"/>
          </w:tcPr>
          <w:p w:rsidR="00162B2D" w:rsidRDefault="00162B2D">
            <w:pPr>
              <w:pStyle w:val="Con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встроенно-пристроенных помещений</w:t>
            </w:r>
          </w:p>
        </w:tc>
        <w:tc>
          <w:tcPr>
            <w:tcW w:w="1080" w:type="dxa"/>
            <w:vMerge/>
            <w:vAlign w:val="center"/>
          </w:tcPr>
          <w:p w:rsidR="00162B2D" w:rsidRDefault="00162B2D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vMerge/>
            <w:vAlign w:val="center"/>
          </w:tcPr>
          <w:p w:rsidR="00162B2D" w:rsidRDefault="00162B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162B2D" w:rsidRDefault="00162B2D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vMerge/>
            <w:vAlign w:val="center"/>
          </w:tcPr>
          <w:p w:rsidR="00162B2D" w:rsidRDefault="00162B2D">
            <w:pPr>
              <w:rPr>
                <w:sz w:val="16"/>
                <w:szCs w:val="16"/>
              </w:rPr>
            </w:pPr>
          </w:p>
        </w:tc>
      </w:tr>
      <w:tr w:rsidR="00162B2D" w:rsidTr="00E54071">
        <w:trPr>
          <w:cantSplit/>
          <w:trHeight w:val="322"/>
        </w:trPr>
        <w:tc>
          <w:tcPr>
            <w:tcW w:w="631" w:type="dxa"/>
            <w:vMerge/>
            <w:vAlign w:val="center"/>
          </w:tcPr>
          <w:p w:rsidR="00162B2D" w:rsidRDefault="00162B2D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 w:val="restart"/>
          </w:tcPr>
          <w:p w:rsidR="00162B2D" w:rsidRDefault="00162B2D">
            <w:pPr>
              <w:pStyle w:val="Con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полное наименование</w:t>
            </w:r>
          </w:p>
        </w:tc>
        <w:tc>
          <w:tcPr>
            <w:tcW w:w="1210" w:type="dxa"/>
            <w:vMerge w:val="restart"/>
          </w:tcPr>
          <w:p w:rsidR="00162B2D" w:rsidRDefault="00162B2D">
            <w:pPr>
              <w:pStyle w:val="ConsNonformat"/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ОКПО</w:t>
            </w:r>
          </w:p>
        </w:tc>
        <w:tc>
          <w:tcPr>
            <w:tcW w:w="1430" w:type="dxa"/>
            <w:vMerge/>
            <w:vAlign w:val="center"/>
          </w:tcPr>
          <w:p w:rsidR="00162B2D" w:rsidRDefault="00162B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162B2D" w:rsidRDefault="00162B2D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  <w:vMerge/>
            <w:vAlign w:val="center"/>
          </w:tcPr>
          <w:p w:rsidR="00162B2D" w:rsidRDefault="00162B2D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vAlign w:val="center"/>
          </w:tcPr>
          <w:p w:rsidR="00162B2D" w:rsidRDefault="00162B2D">
            <w:pPr>
              <w:rPr>
                <w:sz w:val="16"/>
                <w:szCs w:val="16"/>
              </w:rPr>
            </w:pPr>
          </w:p>
        </w:tc>
        <w:tc>
          <w:tcPr>
            <w:tcW w:w="1465" w:type="dxa"/>
            <w:vMerge/>
            <w:vAlign w:val="center"/>
          </w:tcPr>
          <w:p w:rsidR="00162B2D" w:rsidRDefault="00162B2D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vMerge/>
            <w:vAlign w:val="center"/>
          </w:tcPr>
          <w:p w:rsidR="00162B2D" w:rsidRDefault="00162B2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62B2D" w:rsidRDefault="00162B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  <w:vMerge/>
            <w:vAlign w:val="center"/>
          </w:tcPr>
          <w:p w:rsidR="00162B2D" w:rsidRDefault="00162B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162B2D" w:rsidRDefault="00162B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162B2D" w:rsidRDefault="00162B2D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vMerge/>
            <w:vAlign w:val="center"/>
          </w:tcPr>
          <w:p w:rsidR="00162B2D" w:rsidRDefault="00162B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162B2D" w:rsidRDefault="00162B2D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vMerge/>
            <w:vAlign w:val="center"/>
          </w:tcPr>
          <w:p w:rsidR="00162B2D" w:rsidRDefault="00162B2D">
            <w:pPr>
              <w:rPr>
                <w:sz w:val="16"/>
                <w:szCs w:val="16"/>
              </w:rPr>
            </w:pPr>
          </w:p>
        </w:tc>
      </w:tr>
      <w:tr w:rsidR="00162B2D" w:rsidTr="00E54071">
        <w:trPr>
          <w:cantSplit/>
          <w:trHeight w:val="322"/>
        </w:trPr>
        <w:tc>
          <w:tcPr>
            <w:tcW w:w="631" w:type="dxa"/>
            <w:vMerge/>
            <w:vAlign w:val="center"/>
          </w:tcPr>
          <w:p w:rsidR="00162B2D" w:rsidRDefault="00162B2D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vAlign w:val="center"/>
          </w:tcPr>
          <w:p w:rsidR="00162B2D" w:rsidRDefault="00162B2D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162B2D" w:rsidRDefault="00162B2D">
            <w:pPr>
              <w:rPr>
                <w:sz w:val="16"/>
                <w:szCs w:val="16"/>
              </w:rPr>
            </w:pPr>
          </w:p>
        </w:tc>
        <w:tc>
          <w:tcPr>
            <w:tcW w:w="1430" w:type="dxa"/>
            <w:vMerge/>
            <w:vAlign w:val="center"/>
          </w:tcPr>
          <w:p w:rsidR="00162B2D" w:rsidRDefault="00162B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162B2D" w:rsidRDefault="00162B2D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  <w:vMerge/>
            <w:vAlign w:val="center"/>
          </w:tcPr>
          <w:p w:rsidR="00162B2D" w:rsidRDefault="00162B2D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vAlign w:val="center"/>
          </w:tcPr>
          <w:p w:rsidR="00162B2D" w:rsidRDefault="00162B2D">
            <w:pPr>
              <w:rPr>
                <w:sz w:val="16"/>
                <w:szCs w:val="16"/>
              </w:rPr>
            </w:pPr>
          </w:p>
        </w:tc>
        <w:tc>
          <w:tcPr>
            <w:tcW w:w="1465" w:type="dxa"/>
            <w:vMerge/>
            <w:vAlign w:val="center"/>
          </w:tcPr>
          <w:p w:rsidR="00162B2D" w:rsidRDefault="00162B2D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vMerge/>
            <w:vAlign w:val="center"/>
          </w:tcPr>
          <w:p w:rsidR="00162B2D" w:rsidRDefault="00162B2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62B2D" w:rsidRDefault="00162B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  <w:vMerge/>
            <w:vAlign w:val="center"/>
          </w:tcPr>
          <w:p w:rsidR="00162B2D" w:rsidRDefault="00162B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162B2D" w:rsidRDefault="00162B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162B2D" w:rsidRDefault="00162B2D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vMerge/>
            <w:vAlign w:val="center"/>
          </w:tcPr>
          <w:p w:rsidR="00162B2D" w:rsidRDefault="00162B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162B2D" w:rsidRDefault="00162B2D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vMerge/>
            <w:vAlign w:val="center"/>
          </w:tcPr>
          <w:p w:rsidR="00162B2D" w:rsidRDefault="00162B2D">
            <w:pPr>
              <w:rPr>
                <w:sz w:val="16"/>
                <w:szCs w:val="16"/>
              </w:rPr>
            </w:pPr>
          </w:p>
        </w:tc>
      </w:tr>
      <w:tr w:rsidR="00162B2D" w:rsidTr="00E54071">
        <w:tc>
          <w:tcPr>
            <w:tcW w:w="631" w:type="dxa"/>
          </w:tcPr>
          <w:p w:rsidR="00162B2D" w:rsidRDefault="00162B2D">
            <w:pPr>
              <w:pStyle w:val="ConsNonformat"/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</w:tcPr>
          <w:p w:rsidR="00162B2D" w:rsidRPr="00BD16F6" w:rsidRDefault="00162B2D" w:rsidP="001829D0">
            <w:pPr>
              <w:jc w:val="center"/>
            </w:pPr>
            <w:r w:rsidRPr="00BD16F6">
              <w:t>Администрация Добромысловслого сельсовета</w:t>
            </w:r>
          </w:p>
        </w:tc>
        <w:tc>
          <w:tcPr>
            <w:tcW w:w="1210" w:type="dxa"/>
          </w:tcPr>
          <w:p w:rsidR="00162B2D" w:rsidRPr="00BD16F6" w:rsidRDefault="00162B2D" w:rsidP="00A1700A"/>
          <w:p w:rsidR="00162B2D" w:rsidRPr="00BD16F6" w:rsidRDefault="00162B2D" w:rsidP="00A1700A"/>
          <w:p w:rsidR="00162B2D" w:rsidRPr="00BD16F6" w:rsidRDefault="00162B2D" w:rsidP="00A1700A">
            <w:r w:rsidRPr="00BD16F6">
              <w:t>04092648</w:t>
            </w:r>
          </w:p>
          <w:p w:rsidR="00162B2D" w:rsidRPr="00BD16F6" w:rsidRDefault="00162B2D" w:rsidP="00A1700A"/>
          <w:p w:rsidR="00162B2D" w:rsidRPr="00BD16F6" w:rsidRDefault="00162B2D" w:rsidP="00A1700A"/>
          <w:p w:rsidR="00162B2D" w:rsidRPr="00BD16F6" w:rsidRDefault="00162B2D" w:rsidP="00A1700A"/>
        </w:tc>
        <w:tc>
          <w:tcPr>
            <w:tcW w:w="1430" w:type="dxa"/>
          </w:tcPr>
          <w:p w:rsidR="00162B2D" w:rsidRPr="00BD16F6" w:rsidRDefault="00162B2D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162B2D" w:rsidRDefault="00162B2D" w:rsidP="009A2B04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11.01.</w:t>
            </w:r>
          </w:p>
          <w:p w:rsidR="00162B2D" w:rsidRPr="00BD16F6" w:rsidRDefault="00162B2D" w:rsidP="009A2B04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2013г.</w:t>
            </w:r>
          </w:p>
        </w:tc>
        <w:tc>
          <w:tcPr>
            <w:tcW w:w="1619" w:type="dxa"/>
          </w:tcPr>
          <w:p w:rsidR="00162B2D" w:rsidRPr="00BD16F6" w:rsidRDefault="00162B2D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одноэтажное, брусовое</w:t>
            </w:r>
          </w:p>
        </w:tc>
        <w:tc>
          <w:tcPr>
            <w:tcW w:w="1213" w:type="dxa"/>
          </w:tcPr>
          <w:p w:rsidR="00162B2D" w:rsidRPr="00BD16F6" w:rsidRDefault="00162B2D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0000000001</w:t>
            </w:r>
          </w:p>
        </w:tc>
        <w:tc>
          <w:tcPr>
            <w:tcW w:w="1465" w:type="dxa"/>
          </w:tcPr>
          <w:p w:rsidR="00162B2D" w:rsidRPr="00BD16F6" w:rsidRDefault="00162B2D">
            <w:r>
              <w:t>П.Майский, ул.Молодежная, 8-1</w:t>
            </w:r>
          </w:p>
        </w:tc>
        <w:tc>
          <w:tcPr>
            <w:tcW w:w="531" w:type="dxa"/>
          </w:tcPr>
          <w:p w:rsidR="00162B2D" w:rsidRDefault="00162B2D">
            <w:pPr>
              <w:pStyle w:val="ConsNonformat"/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162B2D" w:rsidRDefault="00162B2D">
            <w:pPr>
              <w:pStyle w:val="ConsNonformat"/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31" w:type="dxa"/>
          </w:tcPr>
          <w:p w:rsidR="00162B2D" w:rsidRDefault="00162B2D">
            <w:pPr>
              <w:pStyle w:val="ConsNonformat"/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162B2D" w:rsidRDefault="00162B2D">
            <w:pPr>
              <w:pStyle w:val="ConsNonformat"/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62B2D" w:rsidRDefault="00162B2D">
            <w:pPr>
              <w:pStyle w:val="ConsNonformat"/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18.10.1996</w:t>
            </w:r>
          </w:p>
        </w:tc>
        <w:tc>
          <w:tcPr>
            <w:tcW w:w="974" w:type="dxa"/>
          </w:tcPr>
          <w:p w:rsidR="00162B2D" w:rsidRDefault="00162B2D" w:rsidP="00DE69D2">
            <w:pPr>
              <w:pStyle w:val="Con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8,2</w:t>
            </w:r>
          </w:p>
        </w:tc>
        <w:tc>
          <w:tcPr>
            <w:tcW w:w="900" w:type="dxa"/>
          </w:tcPr>
          <w:p w:rsidR="00162B2D" w:rsidRDefault="00162B2D" w:rsidP="00DC6984">
            <w:pPr>
              <w:pStyle w:val="Con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7" w:type="dxa"/>
          </w:tcPr>
          <w:p w:rsidR="00162B2D" w:rsidRDefault="00162B2D" w:rsidP="00DC6984">
            <w:pPr>
              <w:pStyle w:val="ConsNonformat"/>
              <w:jc w:val="center"/>
              <w:rPr>
                <w:sz w:val="16"/>
                <w:szCs w:val="16"/>
              </w:rPr>
            </w:pPr>
          </w:p>
        </w:tc>
      </w:tr>
    </w:tbl>
    <w:p w:rsidR="00162B2D" w:rsidRDefault="00162B2D" w:rsidP="00813148">
      <w:pPr>
        <w:pStyle w:val="ConsNonformat"/>
        <w:widowControl/>
        <w:rPr>
          <w:rFonts w:ascii="Times New Roman" w:hAnsi="Times New Roman"/>
          <w:sz w:val="26"/>
          <w:szCs w:val="26"/>
        </w:rPr>
      </w:pPr>
    </w:p>
    <w:p w:rsidR="00162B2D" w:rsidRDefault="00162B2D" w:rsidP="00813148">
      <w:pPr>
        <w:pStyle w:val="ConsNonformat"/>
        <w:widowControl/>
        <w:rPr>
          <w:rFonts w:ascii="Times New Roman" w:hAnsi="Times New Roman"/>
          <w:sz w:val="26"/>
          <w:szCs w:val="26"/>
        </w:rPr>
      </w:pPr>
    </w:p>
    <w:p w:rsidR="00162B2D" w:rsidRDefault="00162B2D" w:rsidP="00813148">
      <w:pPr>
        <w:pStyle w:val="ConsNonformat"/>
        <w:widowControl/>
        <w:rPr>
          <w:rFonts w:ascii="Times New Roman" w:hAnsi="Times New Roman"/>
          <w:sz w:val="26"/>
          <w:szCs w:val="26"/>
        </w:rPr>
      </w:pPr>
    </w:p>
    <w:p w:rsidR="00162B2D" w:rsidRDefault="00162B2D" w:rsidP="00813148">
      <w:pPr>
        <w:pStyle w:val="ConsNonformat"/>
        <w:widowControl/>
        <w:rPr>
          <w:rFonts w:ascii="Times New Roman" w:hAnsi="Times New Roman"/>
          <w:sz w:val="26"/>
          <w:szCs w:val="26"/>
        </w:rPr>
      </w:pPr>
    </w:p>
    <w:p w:rsidR="00162B2D" w:rsidRDefault="00162B2D" w:rsidP="00813148">
      <w:pPr>
        <w:pStyle w:val="ConsNonformat"/>
        <w:widowControl/>
        <w:rPr>
          <w:rFonts w:ascii="Times New Roman" w:hAnsi="Times New Roman"/>
          <w:sz w:val="26"/>
          <w:szCs w:val="26"/>
        </w:rPr>
      </w:pPr>
    </w:p>
    <w:p w:rsidR="00162B2D" w:rsidRDefault="00162B2D" w:rsidP="00813148">
      <w:pPr>
        <w:pStyle w:val="ConsNonformat"/>
        <w:widowControl/>
        <w:tabs>
          <w:tab w:val="left" w:pos="9768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162B2D" w:rsidRDefault="00162B2D" w:rsidP="00B66F68">
      <w:pPr>
        <w:pStyle w:val="ConsNonformat"/>
        <w:widowControl/>
        <w:jc w:val="center"/>
        <w:rPr>
          <w:rFonts w:ascii="Times New Roman" w:hAnsi="Times New Roman"/>
          <w:b/>
          <w:bCs/>
          <w:sz w:val="52"/>
          <w:szCs w:val="52"/>
          <w:u w:val="single"/>
        </w:rPr>
      </w:pPr>
    </w:p>
    <w:p w:rsidR="00162B2D" w:rsidRDefault="00162B2D" w:rsidP="00B66F68">
      <w:pPr>
        <w:pStyle w:val="ConsNonformat"/>
        <w:widowControl/>
        <w:jc w:val="center"/>
        <w:rPr>
          <w:rFonts w:ascii="Times New Roman" w:hAnsi="Times New Roman"/>
          <w:b/>
          <w:bCs/>
          <w:sz w:val="52"/>
          <w:szCs w:val="52"/>
          <w:u w:val="single"/>
        </w:rPr>
      </w:pPr>
    </w:p>
    <w:p w:rsidR="00162B2D" w:rsidRDefault="00162B2D" w:rsidP="00B66F68">
      <w:pPr>
        <w:pStyle w:val="ConsNonformat"/>
        <w:widowControl/>
        <w:jc w:val="center"/>
        <w:rPr>
          <w:rFonts w:ascii="Times New Roman" w:hAnsi="Times New Roman"/>
          <w:b/>
          <w:bCs/>
          <w:sz w:val="52"/>
          <w:szCs w:val="52"/>
          <w:u w:val="single"/>
        </w:rPr>
      </w:pPr>
    </w:p>
    <w:p w:rsidR="00162B2D" w:rsidRDefault="00162B2D" w:rsidP="00B66F68">
      <w:pPr>
        <w:pStyle w:val="ConsNonformat"/>
        <w:widowControl/>
        <w:jc w:val="center"/>
        <w:rPr>
          <w:rFonts w:ascii="Times New Roman" w:hAnsi="Times New Roman"/>
          <w:b/>
          <w:bCs/>
          <w:sz w:val="52"/>
          <w:szCs w:val="52"/>
          <w:u w:val="single"/>
        </w:rPr>
      </w:pPr>
    </w:p>
    <w:p w:rsidR="00162B2D" w:rsidRDefault="00162B2D" w:rsidP="00B66F68">
      <w:pPr>
        <w:pStyle w:val="ConsNonformat"/>
        <w:widowControl/>
        <w:jc w:val="center"/>
        <w:rPr>
          <w:rFonts w:ascii="Times New Roman" w:hAnsi="Times New Roman"/>
          <w:b/>
          <w:bCs/>
          <w:sz w:val="52"/>
          <w:szCs w:val="52"/>
          <w:u w:val="single"/>
        </w:rPr>
      </w:pPr>
    </w:p>
    <w:p w:rsidR="00162B2D" w:rsidRDefault="00162B2D" w:rsidP="00B66F68">
      <w:pPr>
        <w:pStyle w:val="ConsNonformat"/>
        <w:widowControl/>
        <w:jc w:val="center"/>
        <w:rPr>
          <w:rFonts w:ascii="Times New Roman" w:hAnsi="Times New Roman"/>
          <w:b/>
          <w:bCs/>
          <w:sz w:val="52"/>
          <w:szCs w:val="52"/>
          <w:u w:val="single"/>
        </w:rPr>
      </w:pPr>
    </w:p>
    <w:p w:rsidR="00162B2D" w:rsidRDefault="00162B2D" w:rsidP="00B66F68">
      <w:pPr>
        <w:pStyle w:val="ConsNonformat"/>
        <w:widowControl/>
        <w:jc w:val="center"/>
        <w:rPr>
          <w:rFonts w:ascii="Times New Roman" w:hAnsi="Times New Roman"/>
          <w:b/>
          <w:bCs/>
          <w:sz w:val="52"/>
          <w:szCs w:val="52"/>
          <w:u w:val="single"/>
        </w:rPr>
      </w:pPr>
    </w:p>
    <w:p w:rsidR="00162B2D" w:rsidRDefault="00162B2D" w:rsidP="00B66F68">
      <w:pPr>
        <w:pStyle w:val="ConsNonformat"/>
        <w:widowControl/>
        <w:jc w:val="center"/>
        <w:rPr>
          <w:rFonts w:ascii="Times New Roman" w:hAnsi="Times New Roman"/>
          <w:b/>
          <w:bCs/>
          <w:sz w:val="52"/>
          <w:szCs w:val="52"/>
          <w:u w:val="single"/>
        </w:rPr>
      </w:pPr>
    </w:p>
    <w:sectPr w:rsidR="00162B2D" w:rsidSect="001829D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148"/>
    <w:rsid w:val="000418C8"/>
    <w:rsid w:val="000464A9"/>
    <w:rsid w:val="00083954"/>
    <w:rsid w:val="000D33A0"/>
    <w:rsid w:val="00131984"/>
    <w:rsid w:val="00162B2D"/>
    <w:rsid w:val="001829D0"/>
    <w:rsid w:val="00183DC5"/>
    <w:rsid w:val="001D5254"/>
    <w:rsid w:val="00286CA2"/>
    <w:rsid w:val="0028787A"/>
    <w:rsid w:val="002B6089"/>
    <w:rsid w:val="00333C8C"/>
    <w:rsid w:val="00337CA1"/>
    <w:rsid w:val="00372021"/>
    <w:rsid w:val="00436081"/>
    <w:rsid w:val="00464EFC"/>
    <w:rsid w:val="00480BF4"/>
    <w:rsid w:val="00546355"/>
    <w:rsid w:val="00567B24"/>
    <w:rsid w:val="005B2600"/>
    <w:rsid w:val="006105AA"/>
    <w:rsid w:val="00670E4D"/>
    <w:rsid w:val="006A593D"/>
    <w:rsid w:val="006F1E09"/>
    <w:rsid w:val="00704ACC"/>
    <w:rsid w:val="0073045D"/>
    <w:rsid w:val="00772301"/>
    <w:rsid w:val="00813148"/>
    <w:rsid w:val="00880A9E"/>
    <w:rsid w:val="008913BE"/>
    <w:rsid w:val="00894EFD"/>
    <w:rsid w:val="008B693A"/>
    <w:rsid w:val="00961B4A"/>
    <w:rsid w:val="00967C5A"/>
    <w:rsid w:val="00997E76"/>
    <w:rsid w:val="009A2B04"/>
    <w:rsid w:val="00A11A9E"/>
    <w:rsid w:val="00A1700A"/>
    <w:rsid w:val="00A3460D"/>
    <w:rsid w:val="00A6278A"/>
    <w:rsid w:val="00AE1107"/>
    <w:rsid w:val="00B66F68"/>
    <w:rsid w:val="00BD16F6"/>
    <w:rsid w:val="00BD61C5"/>
    <w:rsid w:val="00C42E99"/>
    <w:rsid w:val="00CC55F7"/>
    <w:rsid w:val="00CE5258"/>
    <w:rsid w:val="00CF5085"/>
    <w:rsid w:val="00CF7AB7"/>
    <w:rsid w:val="00D10FD1"/>
    <w:rsid w:val="00D97023"/>
    <w:rsid w:val="00DC6984"/>
    <w:rsid w:val="00DE69D2"/>
    <w:rsid w:val="00E54071"/>
    <w:rsid w:val="00EA7B5E"/>
    <w:rsid w:val="00ED2DDC"/>
    <w:rsid w:val="00F263AA"/>
    <w:rsid w:val="00FE7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148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813148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customStyle="1" w:styleId="ConsNormal">
    <w:name w:val="ConsNormal"/>
    <w:uiPriority w:val="99"/>
    <w:rsid w:val="00813148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8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242</TotalTime>
  <Pages>3</Pages>
  <Words>145</Words>
  <Characters>829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Admin</cp:lastModifiedBy>
  <cp:revision>12</cp:revision>
  <cp:lastPrinted>2014-09-17T12:25:00Z</cp:lastPrinted>
  <dcterms:created xsi:type="dcterms:W3CDTF">2013-10-01T06:30:00Z</dcterms:created>
  <dcterms:modified xsi:type="dcterms:W3CDTF">2014-09-17T12:35:00Z</dcterms:modified>
</cp:coreProperties>
</file>